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98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9" w:name="_GoBack"/>
      <w:bookmarkEnd w:id="9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2026年南京市园林绿化科技项目申报指南</w:t>
      </w:r>
    </w:p>
    <w:p w14:paraId="1AAA3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F72E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bookmarkStart w:id="0" w:name="OLE_LINK4"/>
      <w:bookmarkStart w:id="1" w:name="OLE_LINK6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研究方向一：城市</w:t>
      </w:r>
      <w:bookmarkStart w:id="2" w:name="OLE_LINK16"/>
      <w:bookmarkStart w:id="3" w:name="OLE_LINK17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园林绿</w:t>
      </w:r>
      <w:bookmarkEnd w:id="2"/>
      <w:bookmarkEnd w:id="3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化精细化管理与保护</w:t>
      </w:r>
    </w:p>
    <w:bookmarkEnd w:id="0"/>
    <w:bookmarkEnd w:id="1"/>
    <w:p w14:paraId="2FC62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聚焦法桐等行道树保护管理，研究法桐病虫害绿色防控、树体复壮，法桐、杨树等树种飘絮治理技术等；</w:t>
      </w:r>
    </w:p>
    <w:p w14:paraId="00CC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加强古树名木保护，研究古树名木保护、复壮等技术措施，研究古树名木历史文化价值，古树名木智能化监测与预警技术等；</w:t>
      </w:r>
    </w:p>
    <w:p w14:paraId="0AD61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加强园林废弃物资源化循环利用关键技术及智能化设备研究。</w:t>
      </w:r>
    </w:p>
    <w:p w14:paraId="6994F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研究方向二：</w:t>
      </w:r>
      <w:bookmarkStart w:id="4" w:name="OLE_LINK22"/>
      <w:bookmarkStart w:id="5" w:name="OLE_LINK23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园林绿化产业攻坚</w:t>
      </w:r>
      <w:bookmarkEnd w:id="4"/>
      <w:bookmarkEnd w:id="5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与低空经济发展技术研究</w:t>
      </w:r>
    </w:p>
    <w:p w14:paraId="2FD64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6" w:name="OLE_LINK19"/>
      <w:bookmarkStart w:id="7" w:name="OLE_LINK18"/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围绕园林绿化产业攻坚，研究无人机、机器人、激光雷达技术等在园林巡检、病虫害防治等养护管理中的应用；</w:t>
      </w:r>
    </w:p>
    <w:bookmarkEnd w:id="6"/>
    <w:bookmarkEnd w:id="7"/>
    <w:p w14:paraId="0A471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推动人工智能技术赋能园林绿化，研究AI在病虫害预警，园林景观规划、设计、养护管理等方面的应用场景；</w:t>
      </w:r>
    </w:p>
    <w:p w14:paraId="63901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研究方向三：城市更新与园林空间品质提升</w:t>
      </w:r>
    </w:p>
    <w:p w14:paraId="2EF2A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聚焦城市更新背景下的园林绿化提质，研究老旧小区、街头绿地、口袋公园的功能提升技术；</w:t>
      </w:r>
    </w:p>
    <w:p w14:paraId="498FB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城市微更新背景下，低维护植物筛选与配置研究；</w:t>
      </w:r>
    </w:p>
    <w:p w14:paraId="7C4BD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推动附属绿地（如学校、单位、社区）开放共享，研究其功能转型、管理模式与市民参与机制；</w:t>
      </w:r>
    </w:p>
    <w:p w14:paraId="0DA2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研究园林历史文化传承与创新表达方式，提升行业影响力与社会认同感。</w:t>
      </w:r>
    </w:p>
    <w:p w14:paraId="2E3C3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研究方向四：</w:t>
      </w:r>
      <w:bookmarkStart w:id="8" w:name="OLE_LINK1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园林绿化行业、产业高质量发展</w:t>
      </w:r>
      <w:bookmarkEnd w:id="8"/>
    </w:p>
    <w:p w14:paraId="4366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分析园林绿化行业发展现状，对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国内先进城市园林绿化高质量发展，探索研究我市园林绿化精细化养护管理新路径、模式。</w:t>
      </w:r>
    </w:p>
    <w:p w14:paraId="00B3FCE3">
      <w:pPr>
        <w:widowControl/>
        <w:jc w:val="left"/>
        <w:rPr>
          <w:rFonts w:hint="eastAsia" w:ascii="仿宋" w:hAnsi="仿宋" w:eastAsia="仿宋"/>
          <w:snapToGrid w:val="0"/>
          <w:kern w:val="32"/>
          <w:szCs w:val="32"/>
          <w:lang w:val="en-US" w:eastAsia="zh-CN"/>
        </w:rPr>
      </w:pPr>
    </w:p>
    <w:sectPr>
      <w:footerReference r:id="rId3" w:type="default"/>
      <w:pgSz w:w="11906" w:h="16838"/>
      <w:pgMar w:top="1757" w:right="1587" w:bottom="1587" w:left="1587" w:header="851" w:footer="992" w:gutter="0"/>
      <w:pgNumType w:fmt="numberInDash"/>
      <w:cols w:space="0" w:num="1"/>
      <w:docGrid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857B1">
    <w:pPr>
      <w:pStyle w:val="9"/>
      <w:framePr w:wrap="around" w:vAnchor="text" w:hAnchor="margin" w:xAlign="outside" w:y="1"/>
      <w:rPr>
        <w:rStyle w:val="14"/>
        <w:rFonts w:hint="default" w:ascii="Times New Roman" w:hAnsi="Times New Roman" w:cs="Times New Roman"/>
        <w:sz w:val="28"/>
        <w:szCs w:val="28"/>
      </w:rPr>
    </w:pPr>
    <w:r>
      <w:rPr>
        <w:rStyle w:val="14"/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14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Style w:val="14"/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14"/>
        <w:rFonts w:hint="default" w:ascii="Times New Roman" w:hAnsi="Times New Roman" w:cs="Times New Roman"/>
        <w:sz w:val="28"/>
        <w:szCs w:val="28"/>
      </w:rPr>
      <w:t>- 1 -</w:t>
    </w:r>
    <w:r>
      <w:rPr>
        <w:rStyle w:val="14"/>
        <w:rFonts w:hint="default" w:ascii="Times New Roman" w:hAnsi="Times New Roman" w:cs="Times New Roman"/>
        <w:sz w:val="28"/>
        <w:szCs w:val="28"/>
      </w:rPr>
      <w:fldChar w:fldCharType="end"/>
    </w:r>
  </w:p>
  <w:p w14:paraId="05143F29"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ZWMwYmU5OGE5M2RkYmZhZWNhMzdhYmM3OWRkZjEifQ=="/>
  </w:docVars>
  <w:rsids>
    <w:rsidRoot w:val="0034745C"/>
    <w:rsid w:val="00001502"/>
    <w:rsid w:val="00024A2E"/>
    <w:rsid w:val="00035E92"/>
    <w:rsid w:val="00041779"/>
    <w:rsid w:val="000A3AAE"/>
    <w:rsid w:val="000D225C"/>
    <w:rsid w:val="000E20CC"/>
    <w:rsid w:val="001174FF"/>
    <w:rsid w:val="001373AA"/>
    <w:rsid w:val="0014260F"/>
    <w:rsid w:val="00172F3B"/>
    <w:rsid w:val="001B6DD4"/>
    <w:rsid w:val="0020124F"/>
    <w:rsid w:val="002645BB"/>
    <w:rsid w:val="002809E1"/>
    <w:rsid w:val="002C5402"/>
    <w:rsid w:val="002F71AF"/>
    <w:rsid w:val="00320827"/>
    <w:rsid w:val="00322FA1"/>
    <w:rsid w:val="0034745C"/>
    <w:rsid w:val="0036089C"/>
    <w:rsid w:val="003647DE"/>
    <w:rsid w:val="00385477"/>
    <w:rsid w:val="003C36F0"/>
    <w:rsid w:val="003D4F53"/>
    <w:rsid w:val="003E2A67"/>
    <w:rsid w:val="00404671"/>
    <w:rsid w:val="00412FD7"/>
    <w:rsid w:val="004220B9"/>
    <w:rsid w:val="004302B4"/>
    <w:rsid w:val="00434EF1"/>
    <w:rsid w:val="00456BF8"/>
    <w:rsid w:val="004B557B"/>
    <w:rsid w:val="004E3A2E"/>
    <w:rsid w:val="005030BB"/>
    <w:rsid w:val="0052751D"/>
    <w:rsid w:val="00537710"/>
    <w:rsid w:val="005C11C3"/>
    <w:rsid w:val="005E6DA6"/>
    <w:rsid w:val="006056F5"/>
    <w:rsid w:val="00622054"/>
    <w:rsid w:val="00662835"/>
    <w:rsid w:val="006938B7"/>
    <w:rsid w:val="006A2F76"/>
    <w:rsid w:val="006B0B15"/>
    <w:rsid w:val="006D244F"/>
    <w:rsid w:val="006D5BEC"/>
    <w:rsid w:val="00712893"/>
    <w:rsid w:val="00722675"/>
    <w:rsid w:val="007425D4"/>
    <w:rsid w:val="007643D1"/>
    <w:rsid w:val="00782784"/>
    <w:rsid w:val="00796C92"/>
    <w:rsid w:val="007C6F31"/>
    <w:rsid w:val="008502B3"/>
    <w:rsid w:val="0085182D"/>
    <w:rsid w:val="00897DB4"/>
    <w:rsid w:val="008B0584"/>
    <w:rsid w:val="008B343B"/>
    <w:rsid w:val="00905FFB"/>
    <w:rsid w:val="00954D4D"/>
    <w:rsid w:val="00967C14"/>
    <w:rsid w:val="009777C6"/>
    <w:rsid w:val="00987D68"/>
    <w:rsid w:val="009905CB"/>
    <w:rsid w:val="009A0FF3"/>
    <w:rsid w:val="009E2821"/>
    <w:rsid w:val="00A96621"/>
    <w:rsid w:val="00B26D70"/>
    <w:rsid w:val="00B278E6"/>
    <w:rsid w:val="00BB7A4D"/>
    <w:rsid w:val="00BD506B"/>
    <w:rsid w:val="00C03A0D"/>
    <w:rsid w:val="00C0458C"/>
    <w:rsid w:val="00C61D20"/>
    <w:rsid w:val="00CC491E"/>
    <w:rsid w:val="00CC6C70"/>
    <w:rsid w:val="00D01B15"/>
    <w:rsid w:val="00D40074"/>
    <w:rsid w:val="00D5210D"/>
    <w:rsid w:val="00D606A4"/>
    <w:rsid w:val="00DD324C"/>
    <w:rsid w:val="00DE23E8"/>
    <w:rsid w:val="00E0728D"/>
    <w:rsid w:val="00E11C6C"/>
    <w:rsid w:val="00E263FB"/>
    <w:rsid w:val="00E434C2"/>
    <w:rsid w:val="00E5766D"/>
    <w:rsid w:val="00E82867"/>
    <w:rsid w:val="00EB4E92"/>
    <w:rsid w:val="00ED542B"/>
    <w:rsid w:val="00EE2417"/>
    <w:rsid w:val="00EF0631"/>
    <w:rsid w:val="00EF0D0D"/>
    <w:rsid w:val="00EF4574"/>
    <w:rsid w:val="00F268E5"/>
    <w:rsid w:val="00F3579A"/>
    <w:rsid w:val="00F448D4"/>
    <w:rsid w:val="00F466F5"/>
    <w:rsid w:val="00F701A0"/>
    <w:rsid w:val="00F85166"/>
    <w:rsid w:val="00F8758B"/>
    <w:rsid w:val="00F951DB"/>
    <w:rsid w:val="00FB4ED1"/>
    <w:rsid w:val="00FB7932"/>
    <w:rsid w:val="00FE02E5"/>
    <w:rsid w:val="035037C4"/>
    <w:rsid w:val="03833188"/>
    <w:rsid w:val="04F158B9"/>
    <w:rsid w:val="06153059"/>
    <w:rsid w:val="063C3765"/>
    <w:rsid w:val="066A1D85"/>
    <w:rsid w:val="06B23BFE"/>
    <w:rsid w:val="0856654E"/>
    <w:rsid w:val="088C3A7B"/>
    <w:rsid w:val="09621A4B"/>
    <w:rsid w:val="099029D5"/>
    <w:rsid w:val="0ADF592D"/>
    <w:rsid w:val="0B2E4061"/>
    <w:rsid w:val="0E921323"/>
    <w:rsid w:val="10052317"/>
    <w:rsid w:val="104A50A8"/>
    <w:rsid w:val="11203B56"/>
    <w:rsid w:val="126C2EAC"/>
    <w:rsid w:val="13305FB6"/>
    <w:rsid w:val="161203C3"/>
    <w:rsid w:val="17BA2F1D"/>
    <w:rsid w:val="19952616"/>
    <w:rsid w:val="1A2E1B33"/>
    <w:rsid w:val="1CC052B0"/>
    <w:rsid w:val="1DB976BD"/>
    <w:rsid w:val="1E8930A5"/>
    <w:rsid w:val="1EBD55C2"/>
    <w:rsid w:val="1EFD4580"/>
    <w:rsid w:val="20C83FB1"/>
    <w:rsid w:val="2277734E"/>
    <w:rsid w:val="22C63C28"/>
    <w:rsid w:val="250E2D5F"/>
    <w:rsid w:val="29E041CC"/>
    <w:rsid w:val="2A6603D4"/>
    <w:rsid w:val="2DCC67A0"/>
    <w:rsid w:val="2E700633"/>
    <w:rsid w:val="31445AD2"/>
    <w:rsid w:val="31526C15"/>
    <w:rsid w:val="355329B9"/>
    <w:rsid w:val="37F63223"/>
    <w:rsid w:val="3A0E1DF4"/>
    <w:rsid w:val="3A99170E"/>
    <w:rsid w:val="3DC02D41"/>
    <w:rsid w:val="3DF379B0"/>
    <w:rsid w:val="3E5B1EEE"/>
    <w:rsid w:val="42D53EF1"/>
    <w:rsid w:val="42F02098"/>
    <w:rsid w:val="45AF6618"/>
    <w:rsid w:val="45F241F2"/>
    <w:rsid w:val="49E335F7"/>
    <w:rsid w:val="4A095D2D"/>
    <w:rsid w:val="4A3634C7"/>
    <w:rsid w:val="4B2954D3"/>
    <w:rsid w:val="4C690B83"/>
    <w:rsid w:val="4F3D67B6"/>
    <w:rsid w:val="505D245D"/>
    <w:rsid w:val="52D90E94"/>
    <w:rsid w:val="552E08C4"/>
    <w:rsid w:val="55487352"/>
    <w:rsid w:val="561D0580"/>
    <w:rsid w:val="5A127C5A"/>
    <w:rsid w:val="5A2D39B2"/>
    <w:rsid w:val="5D593114"/>
    <w:rsid w:val="5E280072"/>
    <w:rsid w:val="5E6C42F9"/>
    <w:rsid w:val="5E851106"/>
    <w:rsid w:val="5F2C54A2"/>
    <w:rsid w:val="602F7467"/>
    <w:rsid w:val="606E6CC0"/>
    <w:rsid w:val="60D85EED"/>
    <w:rsid w:val="666F593F"/>
    <w:rsid w:val="684152BB"/>
    <w:rsid w:val="68955281"/>
    <w:rsid w:val="68B0785E"/>
    <w:rsid w:val="693C36F0"/>
    <w:rsid w:val="6ACB5CFC"/>
    <w:rsid w:val="6CCD192E"/>
    <w:rsid w:val="6F4F5F8D"/>
    <w:rsid w:val="70C303D9"/>
    <w:rsid w:val="711A6178"/>
    <w:rsid w:val="715455CC"/>
    <w:rsid w:val="73A92E82"/>
    <w:rsid w:val="7AF7054B"/>
    <w:rsid w:val="7DAA01DF"/>
    <w:rsid w:val="7FB30660"/>
    <w:rsid w:val="7FF27B0E"/>
    <w:rsid w:val="7F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 w:locked="1"/>
    <w:lsdException w:qFormat="1" w:uiPriority="0" w:name="heading 3"/>
    <w:lsdException w:qFormat="1" w:unhideWhenUsed="0" w:uiPriority="99" w:semiHidden="0" w:name="heading 4" w:locked="1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link w:val="18"/>
    <w:qFormat/>
    <w:locked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locked/>
    <w:uiPriority w:val="99"/>
    <w:pPr>
      <w:ind w:firstLine="420"/>
    </w:pPr>
    <w:rPr>
      <w:szCs w:val="24"/>
    </w:rPr>
  </w:style>
  <w:style w:type="paragraph" w:styleId="6">
    <w:name w:val="Body Text"/>
    <w:basedOn w:val="1"/>
    <w:semiHidden/>
    <w:qFormat/>
    <w:locked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default"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7">
    <w:name w:val="Date"/>
    <w:basedOn w:val="1"/>
    <w:next w:val="1"/>
    <w:link w:val="27"/>
    <w:qFormat/>
    <w:locked/>
    <w:uiPriority w:val="99"/>
    <w:pPr>
      <w:ind w:left="100" w:leftChars="2500"/>
    </w:pPr>
  </w:style>
  <w:style w:type="paragraph" w:styleId="8">
    <w:name w:val="Balloon Text"/>
    <w:basedOn w:val="1"/>
    <w:link w:val="26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4">
    <w:name w:val="page number"/>
    <w:basedOn w:val="13"/>
    <w:qFormat/>
    <w:uiPriority w:val="99"/>
    <w:rPr>
      <w:rFonts w:cs="Times New Roman"/>
    </w:rPr>
  </w:style>
  <w:style w:type="character" w:styleId="15">
    <w:name w:val="Hyperlink"/>
    <w:basedOn w:val="13"/>
    <w:unhideWhenUsed/>
    <w:qFormat/>
    <w:lock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ing 1 Char"/>
    <w:basedOn w:val="13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7">
    <w:name w:val="Heading 2 Char"/>
    <w:basedOn w:val="13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Heading 4 Char"/>
    <w:basedOn w:val="13"/>
    <w:link w:val="4"/>
    <w:semiHidden/>
    <w:qFormat/>
    <w:locked/>
    <w:uiPriority w:val="99"/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paragraph" w:customStyle="1" w:styleId="19">
    <w:name w:val="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20">
    <w:name w:val="Footer Char"/>
    <w:basedOn w:val="13"/>
    <w:link w:val="9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1">
    <w:name w:val="Header Char"/>
    <w:basedOn w:val="13"/>
    <w:link w:val="10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2">
    <w:name w:val="font61"/>
    <w:basedOn w:val="13"/>
    <w:qFormat/>
    <w:uiPriority w:val="99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3">
    <w:name w:val="font71"/>
    <w:basedOn w:val="13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3"/>
    <w:qFormat/>
    <w:uiPriority w:val="99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25">
    <w:name w:val="font112"/>
    <w:basedOn w:val="13"/>
    <w:qFormat/>
    <w:uiPriority w:val="99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6">
    <w:name w:val="Balloon Text Char"/>
    <w:basedOn w:val="13"/>
    <w:link w:val="8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27">
    <w:name w:val="Date Char"/>
    <w:basedOn w:val="13"/>
    <w:link w:val="7"/>
    <w:semiHidden/>
    <w:qFormat/>
    <w:locked/>
    <w:uiPriority w:val="99"/>
    <w:rPr>
      <w:rFonts w:ascii="Calibri" w:hAnsi="Calibri" w:cs="Times New Roman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1 三级目录"/>
    <w:basedOn w:val="1"/>
    <w:qFormat/>
    <w:uiPriority w:val="99"/>
    <w:pPr>
      <w:snapToGrid w:val="0"/>
      <w:spacing w:before="50" w:after="50" w:line="360" w:lineRule="auto"/>
    </w:pPr>
    <w:rPr>
      <w:rFonts w:ascii="Times New Roman" w:hAnsi="Times New Roman"/>
      <w:b/>
      <w:sz w:val="24"/>
      <w:szCs w:val="32"/>
    </w:rPr>
  </w:style>
  <w:style w:type="character" w:customStyle="1" w:styleId="30">
    <w:name w:val="A正文 Char Char"/>
    <w:link w:val="31"/>
    <w:qFormat/>
    <w:locked/>
    <w:uiPriority w:val="99"/>
    <w:rPr>
      <w:sz w:val="24"/>
      <w:lang w:eastAsia="en-US"/>
    </w:rPr>
  </w:style>
  <w:style w:type="paragraph" w:customStyle="1" w:styleId="31">
    <w:name w:val="A正文"/>
    <w:basedOn w:val="1"/>
    <w:link w:val="30"/>
    <w:qFormat/>
    <w:uiPriority w:val="99"/>
    <w:pPr>
      <w:widowControl/>
      <w:snapToGrid w:val="0"/>
      <w:spacing w:line="360" w:lineRule="auto"/>
      <w:ind w:firstLine="200" w:firstLineChars="200"/>
      <w:jc w:val="left"/>
    </w:pPr>
    <w:rPr>
      <w:rFonts w:ascii="Times New Roman" w:hAnsi="Times New Roman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530</Words>
  <Characters>543</Characters>
  <Lines>0</Lines>
  <Paragraphs>0</Paragraphs>
  <TotalTime>9</TotalTime>
  <ScaleCrop>false</ScaleCrop>
  <LinksUpToDate>false</LinksUpToDate>
  <CharactersWithSpaces>543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2023-06-12T01:25:00Z</dcterms:created>
  <dc:creator>admin</dc:creator>
  <cp:lastModifiedBy>wangcc</cp:lastModifiedBy>
  <cp:lastPrinted>2026-04-14T05:10:00Z</cp:lastPrinted>
  <dcterms:modified xsi:type="dcterms:W3CDTF">2026-04-14T08:38:35Z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016984FDCD274C46BB37FB92A925F2A1_13</vt:lpwstr>
  </property>
  <property fmtid="{D5CDD505-2E9C-101B-9397-08002B2CF9AE}" pid="4" name="KSOTemplateDocerSaveRecord">
    <vt:lpwstr>eyJoZGlkIjoiZTRmZDQxMDYzZTgyOTcxYmVjOTJhYmFlOTUzMzk5NjQifQ==</vt:lpwstr>
  </property>
</Properties>
</file>