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DDCBD">
      <w:pPr>
        <w:snapToGrid w:val="0"/>
        <w:spacing w:line="300" w:lineRule="auto"/>
        <w:jc w:val="center"/>
        <w:rPr>
          <w:rFonts w:hint="default" w:ascii="Times New Roman" w:hAnsi="Times New Roman" w:eastAsia="黑体"/>
          <w:sz w:val="44"/>
          <w:szCs w:val="44"/>
        </w:rPr>
      </w:pPr>
      <w:bookmarkStart w:id="0" w:name="_GoBack"/>
      <w:bookmarkEnd w:id="0"/>
    </w:p>
    <w:p w14:paraId="7ED438E5">
      <w:pPr>
        <w:snapToGrid w:val="0"/>
        <w:spacing w:line="300" w:lineRule="auto"/>
        <w:jc w:val="center"/>
        <w:rPr>
          <w:rFonts w:hint="default" w:ascii="Times New Roman" w:hAnsi="Times New Roman" w:eastAsia="黑体"/>
          <w:sz w:val="44"/>
          <w:szCs w:val="44"/>
        </w:rPr>
      </w:pPr>
    </w:p>
    <w:p w14:paraId="173EA474">
      <w:pPr>
        <w:snapToGrid w:val="0"/>
        <w:spacing w:line="300" w:lineRule="auto"/>
        <w:jc w:val="center"/>
        <w:rPr>
          <w:rFonts w:hint="default" w:ascii="Times New Roman" w:hAnsi="Times New Roman" w:eastAsia="黑体"/>
          <w:sz w:val="44"/>
          <w:szCs w:val="44"/>
        </w:rPr>
      </w:pPr>
      <w:r>
        <w:rPr>
          <w:rFonts w:hint="default" w:ascii="Times New Roman" w:hAnsi="Times New Roman" w:eastAsia="黑体"/>
          <w:sz w:val="44"/>
          <w:szCs w:val="44"/>
        </w:rPr>
        <w:t>南京市园林绿化行业科技项目</w:t>
      </w:r>
    </w:p>
    <w:p w14:paraId="74EFFDFD">
      <w:pPr>
        <w:snapToGrid w:val="0"/>
        <w:spacing w:line="300" w:lineRule="auto"/>
        <w:jc w:val="center"/>
        <w:rPr>
          <w:rFonts w:hint="default" w:ascii="Times New Roman" w:hAnsi="Times New Roman" w:eastAsia="宋体"/>
          <w:b/>
          <w:bCs/>
          <w:sz w:val="44"/>
          <w:szCs w:val="44"/>
        </w:rPr>
      </w:pPr>
      <w:r>
        <w:rPr>
          <w:rFonts w:hint="default" w:ascii="Times New Roman" w:hAnsi="Times New Roman" w:eastAsia="黑体"/>
          <w:sz w:val="44"/>
          <w:szCs w:val="44"/>
        </w:rPr>
        <w:t>申 报 书</w:t>
      </w:r>
    </w:p>
    <w:p w14:paraId="5957FE42">
      <w:pPr>
        <w:jc w:val="center"/>
        <w:rPr>
          <w:rFonts w:hint="default" w:ascii="Times New Roman" w:hAnsi="Times New Roman" w:eastAsia="宋体"/>
          <w:b/>
          <w:sz w:val="21"/>
        </w:rPr>
      </w:pPr>
    </w:p>
    <w:p w14:paraId="1BD21110">
      <w:pPr>
        <w:jc w:val="center"/>
        <w:rPr>
          <w:rFonts w:hint="default" w:ascii="Times New Roman" w:hAnsi="Times New Roman" w:eastAsia="宋体"/>
          <w:b/>
          <w:sz w:val="21"/>
        </w:rPr>
      </w:pPr>
    </w:p>
    <w:p w14:paraId="568305D8">
      <w:pPr>
        <w:jc w:val="center"/>
        <w:rPr>
          <w:rFonts w:hint="default" w:ascii="Times New Roman" w:hAnsi="Times New Roman" w:eastAsia="宋体"/>
          <w:b/>
          <w:sz w:val="21"/>
        </w:rPr>
      </w:pPr>
    </w:p>
    <w:p w14:paraId="0CBB9A9B">
      <w:pPr>
        <w:jc w:val="center"/>
        <w:rPr>
          <w:rFonts w:hint="default" w:ascii="Times New Roman" w:hAnsi="Times New Roman" w:eastAsia="宋体"/>
          <w:b/>
          <w:sz w:val="21"/>
        </w:rPr>
      </w:pPr>
    </w:p>
    <w:p w14:paraId="589C4E74">
      <w:pPr>
        <w:jc w:val="center"/>
        <w:rPr>
          <w:rFonts w:hint="default" w:ascii="Times New Roman" w:hAnsi="Times New Roman" w:eastAsia="宋体"/>
          <w:b/>
          <w:sz w:val="21"/>
        </w:rPr>
      </w:pPr>
    </w:p>
    <w:p w14:paraId="58BCA619">
      <w:pPr>
        <w:jc w:val="center"/>
        <w:rPr>
          <w:rFonts w:hint="default" w:ascii="Times New Roman" w:hAnsi="Times New Roman" w:eastAsia="宋体"/>
          <w:b/>
          <w:sz w:val="21"/>
        </w:rPr>
      </w:pPr>
    </w:p>
    <w:p w14:paraId="79CF4EC3">
      <w:pPr>
        <w:spacing w:line="620" w:lineRule="exact"/>
        <w:rPr>
          <w:rFonts w:hint="default" w:ascii="Times New Roman" w:hAnsi="Times New Roman" w:eastAsia="宋体"/>
          <w:sz w:val="28"/>
          <w:szCs w:val="28"/>
        </w:rPr>
      </w:pPr>
    </w:p>
    <w:p w14:paraId="61F427A2">
      <w:pPr>
        <w:spacing w:line="620" w:lineRule="exact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340F3442">
      <w:pPr>
        <w:tabs>
          <w:tab w:val="left" w:pos="6948"/>
          <w:tab w:val="left" w:pos="7159"/>
        </w:tabs>
        <w:spacing w:line="620" w:lineRule="exact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（盖章）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</w:p>
    <w:p w14:paraId="6BCDC773">
      <w:pPr>
        <w:spacing w:line="620" w:lineRule="exact"/>
        <w:ind w:firstLine="960" w:firstLineChars="3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项目负责人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</w:p>
    <w:p w14:paraId="4D95508C">
      <w:pPr>
        <w:spacing w:line="620" w:lineRule="exact"/>
        <w:ind w:firstLine="960" w:firstLineChars="3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单位地址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邮编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</w:p>
    <w:p w14:paraId="76DEF033">
      <w:pPr>
        <w:spacing w:line="620" w:lineRule="exact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合作单位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（盖章）</w:t>
      </w:r>
    </w:p>
    <w:p w14:paraId="3304293A">
      <w:pPr>
        <w:spacing w:line="620" w:lineRule="exact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填报日期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0338AEF1">
      <w:pPr>
        <w:snapToGrid w:val="0"/>
        <w:spacing w:line="360" w:lineRule="auto"/>
        <w:rPr>
          <w:rFonts w:hint="default" w:ascii="Times New Roman" w:hAnsi="Times New Roman" w:eastAsia="仿宋"/>
          <w:sz w:val="21"/>
          <w:szCs w:val="32"/>
        </w:rPr>
      </w:pPr>
    </w:p>
    <w:p w14:paraId="732F9148">
      <w:pPr>
        <w:snapToGrid w:val="0"/>
        <w:spacing w:line="360" w:lineRule="auto"/>
        <w:rPr>
          <w:rFonts w:hint="default" w:ascii="Times New Roman" w:hAnsi="Times New Roman" w:eastAsia="仿宋"/>
          <w:sz w:val="21"/>
          <w:szCs w:val="32"/>
        </w:rPr>
      </w:pPr>
    </w:p>
    <w:p w14:paraId="6309EC11">
      <w:pPr>
        <w:snapToGrid w:val="0"/>
        <w:spacing w:line="360" w:lineRule="auto"/>
        <w:rPr>
          <w:rFonts w:hint="default" w:ascii="Times New Roman" w:hAnsi="Times New Roman" w:eastAsia="仿宋"/>
          <w:sz w:val="21"/>
        </w:rPr>
      </w:pPr>
    </w:p>
    <w:p w14:paraId="3569AEEE">
      <w:pPr>
        <w:snapToGrid w:val="0"/>
        <w:spacing w:line="360" w:lineRule="auto"/>
        <w:rPr>
          <w:rFonts w:hint="default" w:ascii="Times New Roman" w:hAnsi="Times New Roman" w:eastAsia="仿宋"/>
          <w:sz w:val="21"/>
        </w:rPr>
      </w:pPr>
    </w:p>
    <w:p w14:paraId="0D936620">
      <w:pPr>
        <w:snapToGrid w:val="0"/>
        <w:spacing w:line="360" w:lineRule="auto"/>
        <w:rPr>
          <w:rFonts w:hint="default" w:ascii="Times New Roman" w:hAnsi="Times New Roman" w:eastAsia="仿宋"/>
          <w:sz w:val="21"/>
        </w:rPr>
      </w:pPr>
    </w:p>
    <w:p w14:paraId="1CFE0317">
      <w:pPr>
        <w:spacing w:line="62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南京市绿化园林局</w:t>
      </w:r>
    </w:p>
    <w:p w14:paraId="662B94B3">
      <w:pPr>
        <w:spacing w:line="620" w:lineRule="exact"/>
        <w:jc w:val="center"/>
        <w:rPr>
          <w:rFonts w:hint="default" w:ascii="Times New Roman" w:hAnsi="Times New Roman" w:eastAsia="宋体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二六年制</w:t>
      </w:r>
      <w:r>
        <w:rPr>
          <w:rFonts w:hint="default" w:ascii="Times New Roman" w:hAnsi="Times New Roman" w:eastAsia="仿宋"/>
          <w:sz w:val="21"/>
        </w:rPr>
        <w:br w:type="page"/>
      </w:r>
    </w:p>
    <w:p w14:paraId="4725E44C">
      <w:pPr>
        <w:snapToGrid w:val="0"/>
        <w:spacing w:line="640" w:lineRule="exact"/>
        <w:jc w:val="center"/>
        <w:rPr>
          <w:rFonts w:hint="default" w:ascii="Times New Roman" w:hAnsi="Times New Roman" w:eastAsia="黑体"/>
          <w:sz w:val="36"/>
          <w:szCs w:val="36"/>
        </w:rPr>
      </w:pPr>
      <w:r>
        <w:rPr>
          <w:rFonts w:hint="default" w:ascii="Times New Roman" w:hAnsi="Times New Roman" w:eastAsia="黑体"/>
          <w:sz w:val="36"/>
          <w:szCs w:val="36"/>
        </w:rPr>
        <w:t>编写说明</w:t>
      </w:r>
    </w:p>
    <w:p w14:paraId="55A5FE04">
      <w:pPr>
        <w:snapToGrid w:val="0"/>
        <w:spacing w:line="640" w:lineRule="exact"/>
        <w:ind w:firstLine="624"/>
        <w:rPr>
          <w:rFonts w:hint="default" w:ascii="Times New Roman" w:hAnsi="Times New Roman" w:eastAsia="仿宋_GB2312"/>
          <w:sz w:val="30"/>
          <w:szCs w:val="30"/>
        </w:rPr>
      </w:pPr>
    </w:p>
    <w:p w14:paraId="6BED232D">
      <w:pPr>
        <w:snapToGrid w:val="0"/>
        <w:spacing w:line="640" w:lineRule="exact"/>
        <w:ind w:firstLine="640" w:firstLineChars="200"/>
        <w:rPr>
          <w:rFonts w:hint="default" w:ascii="Times New Roman" w:hAnsi="Times New Roman" w:eastAsia="仿宋"/>
          <w:sz w:val="32"/>
          <w:szCs w:val="32"/>
        </w:rPr>
      </w:pPr>
      <w:r>
        <w:rPr>
          <w:rFonts w:hint="default"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/>
          <w:sz w:val="32"/>
          <w:szCs w:val="32"/>
        </w:rPr>
        <w:t>本申报书由项目申报单位组织填写，经加盖公章后有效。</w:t>
      </w:r>
    </w:p>
    <w:p w14:paraId="5F956310">
      <w:pPr>
        <w:snapToGrid w:val="0"/>
        <w:spacing w:line="640" w:lineRule="exact"/>
        <w:ind w:firstLine="640" w:firstLineChars="200"/>
        <w:rPr>
          <w:rFonts w:hint="default" w:ascii="Times New Roman" w:hAnsi="Times New Roman" w:eastAsia="仿宋"/>
          <w:sz w:val="32"/>
          <w:szCs w:val="32"/>
        </w:rPr>
      </w:pPr>
      <w:r>
        <w:rPr>
          <w:rFonts w:hint="default"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/>
          <w:sz w:val="32"/>
          <w:szCs w:val="32"/>
        </w:rPr>
        <w:t>申报项目应符合当年项目申报指南要求。</w:t>
      </w:r>
    </w:p>
    <w:p w14:paraId="50F61550">
      <w:pPr>
        <w:snapToGrid w:val="0"/>
        <w:spacing w:line="640" w:lineRule="exact"/>
        <w:ind w:firstLine="640" w:firstLineChars="20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/>
          <w:sz w:val="32"/>
          <w:szCs w:val="32"/>
        </w:rPr>
        <w:t>项目申报书统一使用A4纸正反打印骑缝简装</w:t>
      </w:r>
      <w:r>
        <w:rPr>
          <w:rFonts w:hint="default" w:ascii="Times New Roman" w:hAnsi="Times New Roman" w:eastAsia="仿宋"/>
          <w:sz w:val="30"/>
          <w:szCs w:val="30"/>
        </w:rPr>
        <w:t>。</w:t>
      </w:r>
    </w:p>
    <w:p w14:paraId="5FF41749">
      <w:pPr>
        <w:adjustRightInd w:val="0"/>
        <w:snapToGrid w:val="0"/>
        <w:spacing w:line="64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11939AF0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03C0C715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10C506A1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2E7CDFB5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44713F07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5FC89E4B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5D68BD23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64A8C94A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63B0B8DA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54DE11DF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0E5C255F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1E904DA4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1DA08BB8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23434A11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03BB0F0C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6BE26D66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p w14:paraId="600B7453">
      <w:pPr>
        <w:adjustRightInd w:val="0"/>
        <w:snapToGrid w:val="0"/>
        <w:spacing w:line="560" w:lineRule="exact"/>
        <w:ind w:firstLine="420" w:firstLineChars="200"/>
        <w:rPr>
          <w:rFonts w:hint="default" w:ascii="Times New Roman" w:hAnsi="Times New Roman" w:eastAsia="宋体"/>
          <w:sz w:val="21"/>
        </w:rPr>
      </w:pPr>
    </w:p>
    <w:tbl>
      <w:tblPr>
        <w:tblStyle w:val="12"/>
        <w:tblpPr w:leftFromText="180" w:rightFromText="180" w:vertAnchor="text" w:horzAnchor="page" w:tblpXSpec="center" w:tblpY="814"/>
        <w:tblOverlap w:val="never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243"/>
        <w:gridCol w:w="1800"/>
        <w:gridCol w:w="1800"/>
        <w:gridCol w:w="1800"/>
      </w:tblGrid>
      <w:tr w14:paraId="037D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D4C08">
            <w:pPr>
              <w:spacing w:line="560" w:lineRule="exact"/>
              <w:jc w:val="center"/>
              <w:rPr>
                <w:rFonts w:hint="default" w:ascii="Times New Roman" w:hAnsi="Times New Roman" w:eastAsia="仿宋"/>
                <w:spacing w:val="-6"/>
                <w:sz w:val="24"/>
              </w:rPr>
            </w:pPr>
            <w:r>
              <w:rPr>
                <w:rFonts w:hint="default" w:ascii="Times New Roman" w:hAnsi="Times New Roman" w:eastAsia="仿宋"/>
                <w:spacing w:val="-6"/>
                <w:sz w:val="24"/>
              </w:rPr>
              <w:t>项目名称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AEC28">
            <w:pPr>
              <w:spacing w:line="560" w:lineRule="exact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881DB">
            <w:pPr>
              <w:spacing w:line="560" w:lineRule="exact"/>
              <w:jc w:val="center"/>
              <w:rPr>
                <w:rFonts w:hint="default" w:ascii="Times New Roman" w:hAnsi="Times New Roman" w:eastAsia="仿宋"/>
                <w:spacing w:val="-8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项目类别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91FD2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</w:tr>
      <w:tr w14:paraId="538E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8EF80">
            <w:pPr>
              <w:spacing w:line="560" w:lineRule="exact"/>
              <w:jc w:val="center"/>
              <w:rPr>
                <w:rFonts w:hint="default" w:ascii="Times New Roman" w:hAnsi="Times New Roman" w:eastAsia="仿宋"/>
                <w:spacing w:val="-8"/>
                <w:sz w:val="24"/>
              </w:rPr>
            </w:pPr>
            <w:r>
              <w:rPr>
                <w:rFonts w:hint="default" w:ascii="Times New Roman" w:hAnsi="Times New Roman" w:eastAsia="仿宋"/>
                <w:spacing w:val="-6"/>
                <w:sz w:val="24"/>
              </w:rPr>
              <w:t>申报单位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43D4A">
            <w:pPr>
              <w:spacing w:line="560" w:lineRule="exact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5638D">
            <w:pPr>
              <w:spacing w:line="560" w:lineRule="exact"/>
              <w:jc w:val="center"/>
              <w:rPr>
                <w:rFonts w:hint="default" w:ascii="Times New Roman" w:hAnsi="Times New Roman" w:eastAsia="仿宋"/>
                <w:spacing w:val="-8"/>
                <w:sz w:val="24"/>
              </w:rPr>
            </w:pPr>
            <w:r>
              <w:rPr>
                <w:rFonts w:hint="default" w:ascii="Times New Roman" w:hAnsi="Times New Roman" w:eastAsia="仿宋"/>
                <w:spacing w:val="-6"/>
                <w:sz w:val="24"/>
              </w:rPr>
              <w:t>单位性质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7C758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</w:tr>
      <w:tr w14:paraId="25CB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65A2F">
            <w:pPr>
              <w:spacing w:line="560" w:lineRule="exact"/>
              <w:jc w:val="center"/>
              <w:rPr>
                <w:rFonts w:hint="default" w:ascii="Times New Roman" w:hAnsi="Times New Roman" w:eastAsia="仿宋"/>
                <w:spacing w:val="-6"/>
                <w:sz w:val="24"/>
              </w:rPr>
            </w:pPr>
            <w:r>
              <w:rPr>
                <w:rFonts w:hint="default" w:ascii="Times New Roman" w:hAnsi="Times New Roman" w:eastAsia="仿宋"/>
                <w:spacing w:val="-6"/>
                <w:sz w:val="24"/>
              </w:rPr>
              <w:t>通讯地址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454A3">
            <w:pPr>
              <w:spacing w:line="560" w:lineRule="exact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4F3FB">
            <w:pPr>
              <w:spacing w:line="560" w:lineRule="exact"/>
              <w:jc w:val="center"/>
              <w:rPr>
                <w:rFonts w:hint="default" w:ascii="Times New Roman" w:hAnsi="Times New Roman" w:eastAsia="仿宋"/>
                <w:spacing w:val="-8"/>
                <w:sz w:val="24"/>
              </w:rPr>
            </w:pPr>
            <w:r>
              <w:rPr>
                <w:rFonts w:hint="default" w:ascii="Times New Roman" w:hAnsi="Times New Roman" w:eastAsia="仿宋"/>
                <w:spacing w:val="-8"/>
                <w:sz w:val="24"/>
              </w:rPr>
              <w:t>邮政编码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565B9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</w:tr>
      <w:tr w14:paraId="6805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BC0BE">
            <w:pPr>
              <w:spacing w:line="560" w:lineRule="exact"/>
              <w:jc w:val="center"/>
              <w:rPr>
                <w:rFonts w:hint="default" w:ascii="Times New Roman" w:hAnsi="Times New Roman" w:eastAsia="仿宋"/>
                <w:spacing w:val="-6"/>
                <w:sz w:val="24"/>
              </w:rPr>
            </w:pPr>
            <w:r>
              <w:rPr>
                <w:rFonts w:hint="default" w:ascii="Times New Roman" w:hAnsi="Times New Roman" w:eastAsia="仿宋"/>
                <w:spacing w:val="-6"/>
                <w:sz w:val="24"/>
              </w:rPr>
              <w:t>合作单位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90A2E">
            <w:pPr>
              <w:spacing w:line="560" w:lineRule="exact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6186D">
            <w:pPr>
              <w:spacing w:line="560" w:lineRule="exact"/>
              <w:jc w:val="center"/>
              <w:rPr>
                <w:rFonts w:hint="default" w:ascii="Times New Roman" w:hAnsi="Times New Roman" w:eastAsia="仿宋"/>
                <w:spacing w:val="-8"/>
                <w:sz w:val="24"/>
              </w:rPr>
            </w:pPr>
            <w:r>
              <w:rPr>
                <w:rFonts w:hint="default" w:ascii="Times New Roman" w:hAnsi="Times New Roman" w:eastAsia="仿宋"/>
                <w:spacing w:val="-8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10737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</w:tr>
      <w:tr w14:paraId="1FFF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58C62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项目负责人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B274D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姓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19F59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9E289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19665">
            <w:pPr>
              <w:snapToGrid w:val="0"/>
              <w:spacing w:before="20" w:line="560" w:lineRule="exact"/>
              <w:ind w:right="26" w:firstLine="480" w:firstLineChars="200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</w:tr>
      <w:tr w14:paraId="199F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AC990">
            <w:pPr>
              <w:widowControl/>
              <w:jc w:val="left"/>
              <w:rPr>
                <w:rFonts w:hint="default" w:ascii="Times New Roman" w:hAnsi="Times New Roman" w:eastAsia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CB46C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学 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FF08C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78D87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职 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EFA1C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</w:tr>
      <w:tr w14:paraId="0519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72FEE">
            <w:pPr>
              <w:widowControl/>
              <w:jc w:val="left"/>
              <w:rPr>
                <w:rFonts w:hint="default" w:ascii="Times New Roman" w:hAnsi="Times New Roman" w:eastAsia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51C6D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F4BCC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35BF9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E-mail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B14D6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</w:tr>
      <w:tr w14:paraId="1F60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7FE63">
            <w:pPr>
              <w:snapToGrid w:val="0"/>
              <w:spacing w:line="440" w:lineRule="exact"/>
              <w:ind w:right="28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项目联络人（如与项目负责人一致可不填）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647DD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姓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DF7F6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31A4D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6355B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</w:p>
        </w:tc>
      </w:tr>
      <w:tr w14:paraId="2E72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5347D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项目组   人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E9E37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高级   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3E8D5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中级   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3DC15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初级   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67BA4">
            <w:pPr>
              <w:snapToGrid w:val="0"/>
              <w:spacing w:before="20" w:line="56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其他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/>
                <w:sz w:val="24"/>
              </w:rPr>
              <w:t xml:space="preserve">  人</w:t>
            </w:r>
          </w:p>
        </w:tc>
      </w:tr>
      <w:tr w14:paraId="2ED2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4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A2919">
            <w:pPr>
              <w:snapToGrid w:val="0"/>
              <w:spacing w:before="20" w:line="420" w:lineRule="exact"/>
              <w:ind w:right="26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主要研究内容及关键技术（限200字）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7502D">
            <w:pPr>
              <w:snapToGrid w:val="0"/>
              <w:spacing w:before="20" w:line="420" w:lineRule="exact"/>
              <w:ind w:right="26"/>
              <w:rPr>
                <w:rFonts w:hint="default" w:ascii="Times New Roman" w:hAnsi="Times New Roman" w:eastAsia="仿宋"/>
                <w:sz w:val="24"/>
              </w:rPr>
            </w:pPr>
          </w:p>
          <w:p w14:paraId="6BDEBF64">
            <w:pPr>
              <w:snapToGrid w:val="0"/>
              <w:spacing w:before="20" w:line="420" w:lineRule="exact"/>
              <w:ind w:right="26"/>
              <w:rPr>
                <w:rFonts w:hint="default" w:ascii="Times New Roman" w:hAnsi="Times New Roman" w:eastAsia="仿宋"/>
                <w:sz w:val="24"/>
              </w:rPr>
            </w:pPr>
          </w:p>
          <w:p w14:paraId="051FF1F1">
            <w:pPr>
              <w:snapToGrid w:val="0"/>
              <w:spacing w:before="20" w:line="420" w:lineRule="exact"/>
              <w:ind w:right="26"/>
              <w:rPr>
                <w:rFonts w:hint="default" w:ascii="Times New Roman" w:hAnsi="Times New Roman" w:eastAsia="仿宋"/>
                <w:sz w:val="24"/>
              </w:rPr>
            </w:pPr>
          </w:p>
        </w:tc>
      </w:tr>
      <w:tr w14:paraId="0924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0F673">
            <w:pPr>
              <w:snapToGrid w:val="0"/>
              <w:spacing w:line="660" w:lineRule="exact"/>
              <w:ind w:right="28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>起止时间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F5699">
            <w:pPr>
              <w:snapToGrid w:val="0"/>
              <w:spacing w:line="660" w:lineRule="exact"/>
              <w:ind w:right="28"/>
              <w:jc w:val="center"/>
              <w:rPr>
                <w:rFonts w:hint="default" w:ascii="Times New Roman" w:hAnsi="Times New Roman" w:eastAsia="仿宋"/>
                <w:sz w:val="24"/>
              </w:rPr>
            </w:pPr>
            <w:r>
              <w:rPr>
                <w:rFonts w:hint="default" w:ascii="Times New Roman" w:hAnsi="Times New Roman" w:eastAsia="仿宋"/>
                <w:sz w:val="24"/>
              </w:rPr>
              <w:t xml:space="preserve">    年    月至      年    月</w:t>
            </w:r>
          </w:p>
        </w:tc>
      </w:tr>
      <w:tr w14:paraId="6F1B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D80CF">
            <w:pPr>
              <w:tabs>
                <w:tab w:val="left" w:pos="1080"/>
              </w:tabs>
              <w:adjustRightInd w:val="0"/>
              <w:snapToGrid w:val="0"/>
              <w:spacing w:line="660" w:lineRule="exact"/>
              <w:jc w:val="center"/>
              <w:rPr>
                <w:rFonts w:hint="default" w:ascii="Times New Roman" w:hAnsi="Times New Roman" w:eastAsia="仿宋"/>
                <w:sz w:val="24"/>
                <w:szCs w:val="28"/>
              </w:rPr>
            </w:pPr>
            <w:r>
              <w:rPr>
                <w:rFonts w:hint="default" w:ascii="Times New Roman" w:hAnsi="Times New Roman" w:eastAsia="仿宋"/>
                <w:sz w:val="24"/>
                <w:szCs w:val="28"/>
              </w:rPr>
              <w:t>经费预算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AF221">
            <w:pPr>
              <w:tabs>
                <w:tab w:val="left" w:pos="1080"/>
              </w:tabs>
              <w:adjustRightInd w:val="0"/>
              <w:snapToGrid w:val="0"/>
              <w:spacing w:line="660" w:lineRule="exact"/>
              <w:jc w:val="center"/>
              <w:rPr>
                <w:rFonts w:hint="default" w:ascii="Times New Roman" w:hAnsi="Times New Roman" w:eastAsia="仿宋"/>
                <w:sz w:val="24"/>
                <w:szCs w:val="28"/>
              </w:rPr>
            </w:pPr>
            <w:r>
              <w:rPr>
                <w:rFonts w:ascii="Times New Roman" w:hAnsi="Times New Roman" w:eastAsia="仿宋"/>
                <w:sz w:val="24"/>
                <w:szCs w:val="28"/>
              </w:rPr>
              <w:t>申报单位计划投入经费   万元</w:t>
            </w:r>
          </w:p>
        </w:tc>
      </w:tr>
    </w:tbl>
    <w:p w14:paraId="4DECDAA2">
      <w:pPr>
        <w:snapToGrid w:val="0"/>
        <w:spacing w:line="420" w:lineRule="exact"/>
        <w:ind w:right="28"/>
        <w:jc w:val="center"/>
        <w:rPr>
          <w:rFonts w:hint="default" w:ascii="Times New Roman" w:hAnsi="Times New Roman" w:eastAsia="黑体"/>
          <w:sz w:val="36"/>
        </w:rPr>
      </w:pPr>
      <w:r>
        <w:rPr>
          <w:rFonts w:hint="default" w:ascii="Times New Roman" w:hAnsi="Times New Roman" w:eastAsia="黑体"/>
          <w:sz w:val="36"/>
        </w:rPr>
        <w:t>项 目 信 息 表</w:t>
      </w:r>
    </w:p>
    <w:p w14:paraId="75807C66">
      <w:pPr>
        <w:snapToGrid w:val="0"/>
        <w:spacing w:line="420" w:lineRule="exact"/>
        <w:ind w:right="28"/>
        <w:jc w:val="center"/>
        <w:rPr>
          <w:rFonts w:hint="default" w:ascii="Times New Roman" w:hAnsi="Times New Roman" w:eastAsia="黑体"/>
          <w:sz w:val="36"/>
        </w:rPr>
      </w:pPr>
    </w:p>
    <w:p w14:paraId="3CE819E4">
      <w:pPr>
        <w:snapToGrid w:val="0"/>
        <w:spacing w:line="420" w:lineRule="exact"/>
        <w:ind w:right="28"/>
        <w:jc w:val="center"/>
        <w:rPr>
          <w:rFonts w:hint="default" w:ascii="Times New Roman" w:hAnsi="Times New Roman" w:eastAsia="黑体"/>
          <w:sz w:val="36"/>
        </w:rPr>
      </w:pPr>
    </w:p>
    <w:p w14:paraId="47BA7C04">
      <w:pPr>
        <w:snapToGrid w:val="0"/>
        <w:spacing w:line="500" w:lineRule="exact"/>
        <w:ind w:right="26"/>
        <w:jc w:val="center"/>
        <w:rPr>
          <w:rFonts w:hint="default" w:ascii="Times New Roman" w:hAnsi="Times New Roman" w:eastAsia="黑体"/>
          <w:sz w:val="36"/>
          <w:szCs w:val="36"/>
        </w:rPr>
      </w:pPr>
      <w:r>
        <w:rPr>
          <w:rFonts w:hint="default" w:ascii="Times New Roman" w:hAnsi="Times New Roman" w:eastAsia="黑体"/>
          <w:sz w:val="36"/>
          <w:szCs w:val="36"/>
        </w:rPr>
        <w:t>项目申报书提纲</w:t>
      </w:r>
    </w:p>
    <w:p w14:paraId="4B3C04B7">
      <w:pPr>
        <w:snapToGrid w:val="0"/>
        <w:spacing w:line="500" w:lineRule="exact"/>
        <w:ind w:right="26"/>
        <w:jc w:val="both"/>
        <w:rPr>
          <w:rFonts w:hint="default" w:ascii="Times New Roman" w:hAnsi="Times New Roman" w:eastAsia="黑体"/>
          <w:sz w:val="36"/>
          <w:szCs w:val="36"/>
        </w:rPr>
      </w:pPr>
    </w:p>
    <w:p w14:paraId="32695629">
      <w:pPr>
        <w:spacing w:line="500" w:lineRule="exact"/>
        <w:ind w:firstLine="628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一、立项依据</w:t>
      </w:r>
    </w:p>
    <w:p w14:paraId="4644745C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项目研究的国内外现状；</w:t>
      </w:r>
    </w:p>
    <w:p w14:paraId="20E5D440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项目研究的目的、意义和可行性；</w:t>
      </w:r>
    </w:p>
    <w:p w14:paraId="385FB214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项目应用前景及预期效益；</w:t>
      </w:r>
    </w:p>
    <w:p w14:paraId="246A0B00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申请单位研究优势分析。</w:t>
      </w:r>
    </w:p>
    <w:p w14:paraId="724C1B74">
      <w:pPr>
        <w:spacing w:line="500" w:lineRule="exact"/>
        <w:ind w:firstLine="628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二、实施内容</w:t>
      </w:r>
    </w:p>
    <w:p w14:paraId="5A0B1FAC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项目主要研究内容；</w:t>
      </w:r>
    </w:p>
    <w:p w14:paraId="147B0FF5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研究方法和技术路线；</w:t>
      </w:r>
    </w:p>
    <w:p w14:paraId="7A061B68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关键技术和创新点。</w:t>
      </w:r>
    </w:p>
    <w:p w14:paraId="59D11651">
      <w:pPr>
        <w:spacing w:line="500" w:lineRule="exact"/>
        <w:ind w:firstLine="628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三、考核指标</w:t>
      </w:r>
    </w:p>
    <w:p w14:paraId="4456C727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项目总体研究期限；</w:t>
      </w:r>
    </w:p>
    <w:p w14:paraId="1E03127C">
      <w:pPr>
        <w:spacing w:line="500" w:lineRule="exact"/>
        <w:ind w:firstLine="627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项目具体考核指标；</w:t>
      </w:r>
    </w:p>
    <w:p w14:paraId="5928A845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项目计划进度。</w:t>
      </w:r>
    </w:p>
    <w:p w14:paraId="343A818A">
      <w:pPr>
        <w:spacing w:line="500" w:lineRule="exact"/>
        <w:ind w:firstLine="628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四、项目申请单位、合作单位及任务分工</w:t>
      </w:r>
    </w:p>
    <w:tbl>
      <w:tblPr>
        <w:tblStyle w:val="12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4"/>
        <w:gridCol w:w="4625"/>
      </w:tblGrid>
      <w:tr w14:paraId="696F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BB8B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单位名称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63606">
            <w:pPr>
              <w:spacing w:line="500" w:lineRule="exact"/>
              <w:ind w:firstLine="627" w:firstLineChars="196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具体任务分工</w:t>
            </w:r>
          </w:p>
        </w:tc>
      </w:tr>
      <w:tr w14:paraId="7FD5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38E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E511A">
            <w:pPr>
              <w:spacing w:line="500" w:lineRule="exact"/>
              <w:ind w:firstLine="627" w:firstLineChars="196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F18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B6B3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0F6B">
            <w:pPr>
              <w:spacing w:line="500" w:lineRule="exact"/>
              <w:ind w:firstLine="627" w:firstLineChars="196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38CF945F">
      <w:pPr>
        <w:spacing w:line="500" w:lineRule="exact"/>
        <w:ind w:firstLine="628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五、实施人员（不超过15人）</w:t>
      </w:r>
    </w:p>
    <w:tbl>
      <w:tblPr>
        <w:tblStyle w:val="1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080"/>
        <w:gridCol w:w="1080"/>
        <w:gridCol w:w="1080"/>
        <w:gridCol w:w="1080"/>
        <w:gridCol w:w="2520"/>
      </w:tblGrid>
      <w:tr w14:paraId="602D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946ED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ECEF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D42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D10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019E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93C90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77A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拟承担的具体工作</w:t>
            </w:r>
          </w:p>
        </w:tc>
      </w:tr>
      <w:tr w14:paraId="0E58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38A2E"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4879B"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5130"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532D"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5FB0"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7003B"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1B02">
            <w:pPr>
              <w:spacing w:line="56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581FAE06">
      <w:pPr>
        <w:spacing w:line="500" w:lineRule="exact"/>
        <w:ind w:firstLine="628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六、有关附件</w:t>
      </w:r>
    </w:p>
    <w:p w14:paraId="46C4C76D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企业法人营业执照或事业单位法人证；</w:t>
      </w:r>
    </w:p>
    <w:p w14:paraId="377C6085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合作协议等。</w:t>
      </w:r>
    </w:p>
    <w:p w14:paraId="222EE3FF">
      <w:pPr>
        <w:spacing w:line="500" w:lineRule="exact"/>
        <w:ind w:firstLine="628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63C450D7">
      <w:pPr>
        <w:spacing w:line="500" w:lineRule="exact"/>
        <w:ind w:firstLine="628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5E2C51EC">
      <w:pPr>
        <w:spacing w:line="500" w:lineRule="exact"/>
        <w:ind w:firstLine="628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七、申报单位意见（盖章）</w:t>
      </w:r>
    </w:p>
    <w:p w14:paraId="5CCD3A37">
      <w:pPr>
        <w:spacing w:before="246" w:line="64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      月      日</w:t>
      </w:r>
    </w:p>
    <w:p w14:paraId="412A6859">
      <w:pPr>
        <w:spacing w:line="500" w:lineRule="exact"/>
        <w:ind w:firstLine="628" w:firstLineChars="196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八、合作单位意见（盖章）</w:t>
      </w:r>
    </w:p>
    <w:p w14:paraId="320F7CD1">
      <w:pPr>
        <w:spacing w:line="640" w:lineRule="exact"/>
        <w:ind w:firstLine="6080" w:firstLineChars="19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22103B">
      <w:pPr>
        <w:spacing w:before="246" w:line="64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      月      日</w:t>
      </w:r>
    </w:p>
    <w:p w14:paraId="1F07C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C2D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932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3AB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B8C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FFF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2BB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88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51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52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64A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99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223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96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91E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2" w:leftChars="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B3FCE3">
      <w:pPr>
        <w:spacing w:line="600" w:lineRule="exac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757" w:right="1587" w:bottom="1587" w:left="1587" w:header="851" w:footer="992" w:gutter="0"/>
      <w:pgNumType w:fmt="numberInDash"/>
      <w:cols w:space="0" w:num="1"/>
      <w:docGrid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857B1">
    <w:pPr>
      <w:pStyle w:val="9"/>
      <w:framePr w:wrap="around" w:vAnchor="text" w:hAnchor="margin" w:xAlign="outside" w:y="1"/>
      <w:rPr>
        <w:rStyle w:val="14"/>
        <w:rFonts w:hint="default" w:ascii="Times New Roman" w:hAnsi="Times New Roman" w:cs="Times New Roman"/>
        <w:sz w:val="28"/>
        <w:szCs w:val="28"/>
      </w:rPr>
    </w:pPr>
    <w:r>
      <w:rPr>
        <w:rStyle w:val="14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4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14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4"/>
        <w:rFonts w:hint="default" w:ascii="Times New Roman" w:hAnsi="Times New Roman" w:cs="Times New Roman"/>
        <w:sz w:val="28"/>
        <w:szCs w:val="28"/>
      </w:rPr>
      <w:t>- 1 -</w:t>
    </w:r>
    <w:r>
      <w:rPr>
        <w:rStyle w:val="14"/>
        <w:rFonts w:hint="default" w:ascii="Times New Roman" w:hAnsi="Times New Roman" w:cs="Times New Roman"/>
        <w:sz w:val="28"/>
        <w:szCs w:val="28"/>
      </w:rPr>
      <w:fldChar w:fldCharType="end"/>
    </w:r>
  </w:p>
  <w:p w14:paraId="05143F29"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ZWMwYmU5OGE5M2RkYmZhZWNhMzdhYmM3OWRkZjEifQ=="/>
  </w:docVars>
  <w:rsids>
    <w:rsidRoot w:val="0034745C"/>
    <w:rsid w:val="00001502"/>
    <w:rsid w:val="00024A2E"/>
    <w:rsid w:val="00035E92"/>
    <w:rsid w:val="00041779"/>
    <w:rsid w:val="000A3AAE"/>
    <w:rsid w:val="000D225C"/>
    <w:rsid w:val="000E20CC"/>
    <w:rsid w:val="001174FF"/>
    <w:rsid w:val="001373AA"/>
    <w:rsid w:val="0014260F"/>
    <w:rsid w:val="00172F3B"/>
    <w:rsid w:val="001B6DD4"/>
    <w:rsid w:val="0020124F"/>
    <w:rsid w:val="002645BB"/>
    <w:rsid w:val="002809E1"/>
    <w:rsid w:val="002C5402"/>
    <w:rsid w:val="002F71AF"/>
    <w:rsid w:val="00320827"/>
    <w:rsid w:val="00322FA1"/>
    <w:rsid w:val="0034745C"/>
    <w:rsid w:val="0036089C"/>
    <w:rsid w:val="003647DE"/>
    <w:rsid w:val="00385477"/>
    <w:rsid w:val="003C36F0"/>
    <w:rsid w:val="003D4F53"/>
    <w:rsid w:val="003E2A67"/>
    <w:rsid w:val="00404671"/>
    <w:rsid w:val="00412FD7"/>
    <w:rsid w:val="004220B9"/>
    <w:rsid w:val="004302B4"/>
    <w:rsid w:val="00434EF1"/>
    <w:rsid w:val="00456BF8"/>
    <w:rsid w:val="004B557B"/>
    <w:rsid w:val="004E3A2E"/>
    <w:rsid w:val="005030BB"/>
    <w:rsid w:val="0052751D"/>
    <w:rsid w:val="00537710"/>
    <w:rsid w:val="005C11C3"/>
    <w:rsid w:val="005E6DA6"/>
    <w:rsid w:val="006056F5"/>
    <w:rsid w:val="00622054"/>
    <w:rsid w:val="00662835"/>
    <w:rsid w:val="006938B7"/>
    <w:rsid w:val="006A2F76"/>
    <w:rsid w:val="006B0B15"/>
    <w:rsid w:val="006D244F"/>
    <w:rsid w:val="006D5BEC"/>
    <w:rsid w:val="00712893"/>
    <w:rsid w:val="00722675"/>
    <w:rsid w:val="007425D4"/>
    <w:rsid w:val="007643D1"/>
    <w:rsid w:val="00782784"/>
    <w:rsid w:val="00796C92"/>
    <w:rsid w:val="007C6F31"/>
    <w:rsid w:val="008502B3"/>
    <w:rsid w:val="0085182D"/>
    <w:rsid w:val="00897DB4"/>
    <w:rsid w:val="008B0584"/>
    <w:rsid w:val="008B343B"/>
    <w:rsid w:val="00905FFB"/>
    <w:rsid w:val="00954D4D"/>
    <w:rsid w:val="00967C14"/>
    <w:rsid w:val="009777C6"/>
    <w:rsid w:val="00987D68"/>
    <w:rsid w:val="009905CB"/>
    <w:rsid w:val="009A0FF3"/>
    <w:rsid w:val="009E2821"/>
    <w:rsid w:val="00A96621"/>
    <w:rsid w:val="00B26D70"/>
    <w:rsid w:val="00B278E6"/>
    <w:rsid w:val="00BB7A4D"/>
    <w:rsid w:val="00BD506B"/>
    <w:rsid w:val="00C03A0D"/>
    <w:rsid w:val="00C0458C"/>
    <w:rsid w:val="00C61D20"/>
    <w:rsid w:val="00CC491E"/>
    <w:rsid w:val="00CC6C70"/>
    <w:rsid w:val="00D01B15"/>
    <w:rsid w:val="00D40074"/>
    <w:rsid w:val="00D5210D"/>
    <w:rsid w:val="00D606A4"/>
    <w:rsid w:val="00DD324C"/>
    <w:rsid w:val="00DE23E8"/>
    <w:rsid w:val="00E0728D"/>
    <w:rsid w:val="00E11C6C"/>
    <w:rsid w:val="00E263FB"/>
    <w:rsid w:val="00E434C2"/>
    <w:rsid w:val="00E5766D"/>
    <w:rsid w:val="00E82867"/>
    <w:rsid w:val="00EB4E92"/>
    <w:rsid w:val="00ED542B"/>
    <w:rsid w:val="00EE2417"/>
    <w:rsid w:val="00EF0631"/>
    <w:rsid w:val="00EF0D0D"/>
    <w:rsid w:val="00EF4574"/>
    <w:rsid w:val="00F268E5"/>
    <w:rsid w:val="00F3579A"/>
    <w:rsid w:val="00F448D4"/>
    <w:rsid w:val="00F466F5"/>
    <w:rsid w:val="00F701A0"/>
    <w:rsid w:val="00F85166"/>
    <w:rsid w:val="00F8758B"/>
    <w:rsid w:val="00F951DB"/>
    <w:rsid w:val="00FB4ED1"/>
    <w:rsid w:val="00FB7932"/>
    <w:rsid w:val="00FE02E5"/>
    <w:rsid w:val="035037C4"/>
    <w:rsid w:val="03833188"/>
    <w:rsid w:val="04F158B9"/>
    <w:rsid w:val="06153059"/>
    <w:rsid w:val="063C3765"/>
    <w:rsid w:val="066A1D85"/>
    <w:rsid w:val="06B23BFE"/>
    <w:rsid w:val="0856654E"/>
    <w:rsid w:val="088C3A7B"/>
    <w:rsid w:val="09621A4B"/>
    <w:rsid w:val="099029D5"/>
    <w:rsid w:val="0ADF592D"/>
    <w:rsid w:val="0B2E4061"/>
    <w:rsid w:val="0E921323"/>
    <w:rsid w:val="10052317"/>
    <w:rsid w:val="104A50A8"/>
    <w:rsid w:val="11203B56"/>
    <w:rsid w:val="126C2EAC"/>
    <w:rsid w:val="13305FB6"/>
    <w:rsid w:val="161203C3"/>
    <w:rsid w:val="16DD675B"/>
    <w:rsid w:val="17BA2F1D"/>
    <w:rsid w:val="1848397B"/>
    <w:rsid w:val="19952616"/>
    <w:rsid w:val="1A2E1B33"/>
    <w:rsid w:val="1CC052B0"/>
    <w:rsid w:val="1DB976BD"/>
    <w:rsid w:val="1E8930A5"/>
    <w:rsid w:val="1EBD55C2"/>
    <w:rsid w:val="1EFD4580"/>
    <w:rsid w:val="20C83FB1"/>
    <w:rsid w:val="2277734E"/>
    <w:rsid w:val="22C63C28"/>
    <w:rsid w:val="250E2D5F"/>
    <w:rsid w:val="29E041CC"/>
    <w:rsid w:val="2A6603D4"/>
    <w:rsid w:val="2DCC67A0"/>
    <w:rsid w:val="2E700633"/>
    <w:rsid w:val="31445AD2"/>
    <w:rsid w:val="31526C15"/>
    <w:rsid w:val="355329B9"/>
    <w:rsid w:val="37F63223"/>
    <w:rsid w:val="3A0E1DF4"/>
    <w:rsid w:val="3A99170E"/>
    <w:rsid w:val="3DC02D41"/>
    <w:rsid w:val="3DF379B0"/>
    <w:rsid w:val="3E5B1EEE"/>
    <w:rsid w:val="42D53EF1"/>
    <w:rsid w:val="42F02098"/>
    <w:rsid w:val="45AF6618"/>
    <w:rsid w:val="45F241F2"/>
    <w:rsid w:val="46530E28"/>
    <w:rsid w:val="49E335F7"/>
    <w:rsid w:val="4A095D2D"/>
    <w:rsid w:val="4A3634C7"/>
    <w:rsid w:val="4B2954D3"/>
    <w:rsid w:val="4C690B83"/>
    <w:rsid w:val="4F3D67B6"/>
    <w:rsid w:val="505D245D"/>
    <w:rsid w:val="52D90E94"/>
    <w:rsid w:val="552E08C4"/>
    <w:rsid w:val="55487352"/>
    <w:rsid w:val="561D0580"/>
    <w:rsid w:val="5A127C5A"/>
    <w:rsid w:val="5A2D39B2"/>
    <w:rsid w:val="5D593114"/>
    <w:rsid w:val="5E6C42F9"/>
    <w:rsid w:val="5E851106"/>
    <w:rsid w:val="5F2C54A2"/>
    <w:rsid w:val="602F7467"/>
    <w:rsid w:val="606E6CC0"/>
    <w:rsid w:val="60D85EED"/>
    <w:rsid w:val="666F593F"/>
    <w:rsid w:val="684152BB"/>
    <w:rsid w:val="68955281"/>
    <w:rsid w:val="68B0785E"/>
    <w:rsid w:val="693C36F0"/>
    <w:rsid w:val="6ACB5CFC"/>
    <w:rsid w:val="6CCD192E"/>
    <w:rsid w:val="6F4F5F8D"/>
    <w:rsid w:val="70C303D9"/>
    <w:rsid w:val="711A6178"/>
    <w:rsid w:val="715455CC"/>
    <w:rsid w:val="73A92E82"/>
    <w:rsid w:val="7AF7054B"/>
    <w:rsid w:val="7DAA01DF"/>
    <w:rsid w:val="7FB30660"/>
    <w:rsid w:val="7F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iPriority="0" w:name="heading 3"/>
    <w:lsdException w:qFormat="1" w:unhideWhenUsed="0" w:uiPriority="99" w:semiHidden="0" w:name="heading 4" w:locked="1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link w:val="18"/>
    <w:qFormat/>
    <w:locked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locked/>
    <w:uiPriority w:val="99"/>
    <w:pPr>
      <w:ind w:firstLine="420"/>
    </w:pPr>
    <w:rPr>
      <w:szCs w:val="24"/>
    </w:rPr>
  </w:style>
  <w:style w:type="paragraph" w:styleId="6">
    <w:name w:val="Body Text"/>
    <w:basedOn w:val="1"/>
    <w:semiHidden/>
    <w:qFormat/>
    <w:locked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default"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7">
    <w:name w:val="Date"/>
    <w:basedOn w:val="1"/>
    <w:next w:val="1"/>
    <w:link w:val="27"/>
    <w:qFormat/>
    <w:locked/>
    <w:uiPriority w:val="99"/>
    <w:pPr>
      <w:ind w:left="100" w:leftChars="2500"/>
    </w:pPr>
  </w:style>
  <w:style w:type="paragraph" w:styleId="8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4">
    <w:name w:val="page number"/>
    <w:basedOn w:val="13"/>
    <w:qFormat/>
    <w:uiPriority w:val="99"/>
    <w:rPr>
      <w:rFonts w:cs="Times New Roman"/>
    </w:rPr>
  </w:style>
  <w:style w:type="character" w:styleId="15">
    <w:name w:val="Hyperlink"/>
    <w:basedOn w:val="13"/>
    <w:unhideWhenUsed/>
    <w:qFormat/>
    <w:lock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ing 1 Char"/>
    <w:basedOn w:val="13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7">
    <w:name w:val="Heading 2 Char"/>
    <w:basedOn w:val="13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Heading 4 Char"/>
    <w:basedOn w:val="13"/>
    <w:link w:val="4"/>
    <w:semiHidden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paragraph" w:customStyle="1" w:styleId="19">
    <w:name w:val="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20">
    <w:name w:val="Footer Char"/>
    <w:basedOn w:val="13"/>
    <w:link w:val="9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Header Char"/>
    <w:basedOn w:val="13"/>
    <w:link w:val="10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2">
    <w:name w:val="font61"/>
    <w:basedOn w:val="13"/>
    <w:qFormat/>
    <w:uiPriority w:val="99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3">
    <w:name w:val="font71"/>
    <w:basedOn w:val="13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3"/>
    <w:qFormat/>
    <w:uiPriority w:val="99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5">
    <w:name w:val="font112"/>
    <w:basedOn w:val="13"/>
    <w:qFormat/>
    <w:uiPriority w:val="99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6">
    <w:name w:val="Balloon Text Char"/>
    <w:basedOn w:val="13"/>
    <w:link w:val="8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27">
    <w:name w:val="Date Char"/>
    <w:basedOn w:val="13"/>
    <w:link w:val="7"/>
    <w:semiHidden/>
    <w:qFormat/>
    <w:locked/>
    <w:uiPriority w:val="99"/>
    <w:rPr>
      <w:rFonts w:ascii="Calibri" w:hAnsi="Calibri" w:cs="Times New Roman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1 三级目录"/>
    <w:basedOn w:val="1"/>
    <w:qFormat/>
    <w:uiPriority w:val="99"/>
    <w:pPr>
      <w:snapToGrid w:val="0"/>
      <w:spacing w:before="50" w:after="50" w:line="360" w:lineRule="auto"/>
    </w:pPr>
    <w:rPr>
      <w:rFonts w:ascii="Times New Roman" w:hAnsi="Times New Roman"/>
      <w:b/>
      <w:sz w:val="24"/>
      <w:szCs w:val="32"/>
    </w:rPr>
  </w:style>
  <w:style w:type="character" w:customStyle="1" w:styleId="30">
    <w:name w:val="A正文 Char Char"/>
    <w:link w:val="31"/>
    <w:qFormat/>
    <w:locked/>
    <w:uiPriority w:val="99"/>
    <w:rPr>
      <w:sz w:val="24"/>
      <w:lang w:eastAsia="en-US"/>
    </w:rPr>
  </w:style>
  <w:style w:type="paragraph" w:customStyle="1" w:styleId="31">
    <w:name w:val="A正文"/>
    <w:basedOn w:val="1"/>
    <w:link w:val="30"/>
    <w:qFormat/>
    <w:uiPriority w:val="99"/>
    <w:pPr>
      <w:widowControl/>
      <w:snapToGrid w:val="0"/>
      <w:spacing w:line="360" w:lineRule="auto"/>
      <w:ind w:firstLine="200" w:firstLineChars="200"/>
      <w:jc w:val="left"/>
    </w:pPr>
    <w:rPr>
      <w:rFonts w:ascii="Times New Roman" w:hAnsi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541</Words>
  <Characters>565</Characters>
  <Lines>0</Lines>
  <Paragraphs>0</Paragraphs>
  <TotalTime>9</TotalTime>
  <ScaleCrop>false</ScaleCrop>
  <LinksUpToDate>false</LinksUpToDate>
  <CharactersWithSpaces>832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2023-06-12T01:25:00Z</dcterms:created>
  <dc:creator>admin</dc:creator>
  <cp:lastModifiedBy>wangcc</cp:lastModifiedBy>
  <cp:lastPrinted>2026-04-14T05:10:00Z</cp:lastPrinted>
  <dcterms:modified xsi:type="dcterms:W3CDTF">2026-04-14T08:38:25Z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016984FDCD274C46BB37FB92A925F2A1_13</vt:lpwstr>
  </property>
  <property fmtid="{D5CDD505-2E9C-101B-9397-08002B2CF9AE}" pid="4" name="KSOTemplateDocerSaveRecord">
    <vt:lpwstr>eyJoZGlkIjoiZTRmZDQxMDYzZTgyOTcxYmVjOTJhYmFlOTUzMzk5NjQifQ==</vt:lpwstr>
  </property>
</Properties>
</file>